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6F28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1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产品报价单</w:t>
      </w:r>
    </w:p>
    <w:p w14:paraId="09412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FAA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感谢贵司对我司汽车衡更换传感器项目的支持。若贵司有意愿和我司继续合作，请贵司对能供应的品项进行报价。</w:t>
      </w:r>
    </w:p>
    <w:p w14:paraId="1A40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AE1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报价单位（盖章）：                             </w:t>
      </w:r>
    </w:p>
    <w:p w14:paraId="6CEDB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联系人及联系方式： </w:t>
      </w:r>
    </w:p>
    <w:p w14:paraId="232B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报价日期：                                 </w:t>
      </w:r>
    </w:p>
    <w:p w14:paraId="262D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一：产品报价表</w:t>
      </w:r>
    </w:p>
    <w:p w14:paraId="4898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78"/>
        <w:gridCol w:w="1134"/>
        <w:gridCol w:w="1170"/>
        <w:gridCol w:w="700"/>
        <w:gridCol w:w="2050"/>
        <w:gridCol w:w="981"/>
      </w:tblGrid>
      <w:tr w14:paraId="2683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843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79F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8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FB1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134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4C9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7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54D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F8E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05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945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81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984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0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843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CFE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8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42B0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传感器</w:t>
            </w:r>
          </w:p>
        </w:tc>
        <w:tc>
          <w:tcPr>
            <w:tcW w:w="1134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22F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桥式</w:t>
            </w:r>
          </w:p>
        </w:tc>
        <w:tc>
          <w:tcPr>
            <w:tcW w:w="117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27E6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182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5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4B9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683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1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3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86C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8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3820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不锈钢接线盒</w:t>
            </w:r>
          </w:p>
        </w:tc>
        <w:tc>
          <w:tcPr>
            <w:tcW w:w="1134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43C3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1874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04BC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6D16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  <w:vAlign w:val="center"/>
          </w:tcPr>
          <w:p w14:paraId="7F4B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D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5" w:type="dxa"/>
            <w:gridSpan w:val="5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</w:tcPr>
          <w:p w14:paraId="0F81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2050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</w:tcPr>
          <w:p w14:paraId="22E7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</w:tcPr>
          <w:p w14:paraId="566B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5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556" w:type="dxa"/>
            <w:gridSpan w:val="7"/>
            <w:tcBorders>
              <w:top w:val="single" w:color="44546A" w:themeColor="text2" w:sz="4" w:space="0"/>
              <w:left w:val="single" w:color="44546A" w:themeColor="text2" w:sz="4" w:space="0"/>
              <w:bottom w:val="single" w:color="44546A" w:themeColor="text2" w:sz="4" w:space="0"/>
              <w:right w:val="single" w:color="44546A" w:themeColor="text2" w:sz="4" w:space="0"/>
            </w:tcBorders>
            <w:shd w:val="clear" w:color="auto" w:fill="auto"/>
          </w:tcPr>
          <w:p w14:paraId="12767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C2787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二：报价文件（逐页加盖单位公章）须包含：</w:t>
      </w:r>
    </w:p>
    <w:p w14:paraId="01B91CF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1.有效营业执照复印件；</w:t>
      </w:r>
    </w:p>
    <w:p w14:paraId="301C96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2.报价单。</w:t>
      </w:r>
      <w:bookmarkStart w:id="0" w:name="_GoBack"/>
      <w:bookmarkEnd w:id="0"/>
    </w:p>
    <w:sectPr>
      <w:pgSz w:w="11906" w:h="16838"/>
      <w:pgMar w:top="840" w:right="1820" w:bottom="1440" w:left="18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csImhkaWQiOiI4NDI1NmEwMDY0NDE0NzJmODk2ZGU2MTlkMzlhMjVlNyIsInVzZXJDb3VudCI6M30="/>
  </w:docVars>
  <w:rsids>
    <w:rsidRoot w:val="48627DC2"/>
    <w:rsid w:val="01675734"/>
    <w:rsid w:val="021F6EA5"/>
    <w:rsid w:val="06540256"/>
    <w:rsid w:val="08047A19"/>
    <w:rsid w:val="092A3E7A"/>
    <w:rsid w:val="0F4F3A83"/>
    <w:rsid w:val="149474CD"/>
    <w:rsid w:val="151E13E3"/>
    <w:rsid w:val="19A74E14"/>
    <w:rsid w:val="1BC56196"/>
    <w:rsid w:val="26D42EC0"/>
    <w:rsid w:val="271101BC"/>
    <w:rsid w:val="2725015F"/>
    <w:rsid w:val="27CF5926"/>
    <w:rsid w:val="29C35A47"/>
    <w:rsid w:val="2C467145"/>
    <w:rsid w:val="2C917FCE"/>
    <w:rsid w:val="2CF9108B"/>
    <w:rsid w:val="2E4A3E15"/>
    <w:rsid w:val="36687282"/>
    <w:rsid w:val="36A738C6"/>
    <w:rsid w:val="38C84008"/>
    <w:rsid w:val="3A0448FF"/>
    <w:rsid w:val="3BF020FC"/>
    <w:rsid w:val="3C01540F"/>
    <w:rsid w:val="3CB23027"/>
    <w:rsid w:val="3F091696"/>
    <w:rsid w:val="422B5D33"/>
    <w:rsid w:val="43D32E35"/>
    <w:rsid w:val="48627DC2"/>
    <w:rsid w:val="4FF97B1E"/>
    <w:rsid w:val="51265BB2"/>
    <w:rsid w:val="51C32D91"/>
    <w:rsid w:val="522A0746"/>
    <w:rsid w:val="54ED3248"/>
    <w:rsid w:val="56F049FE"/>
    <w:rsid w:val="575E2652"/>
    <w:rsid w:val="57902224"/>
    <w:rsid w:val="58A84640"/>
    <w:rsid w:val="59AF7C58"/>
    <w:rsid w:val="59F818D5"/>
    <w:rsid w:val="5E2E6B2E"/>
    <w:rsid w:val="62344338"/>
    <w:rsid w:val="6306533D"/>
    <w:rsid w:val="666423FA"/>
    <w:rsid w:val="67EB5683"/>
    <w:rsid w:val="6A081EA6"/>
    <w:rsid w:val="6B286A04"/>
    <w:rsid w:val="6F9F75DA"/>
    <w:rsid w:val="703C3DE6"/>
    <w:rsid w:val="72821FA3"/>
    <w:rsid w:val="74886046"/>
    <w:rsid w:val="76F46177"/>
    <w:rsid w:val="7859312D"/>
    <w:rsid w:val="79353D26"/>
    <w:rsid w:val="79551E1A"/>
    <w:rsid w:val="7C7E46D6"/>
    <w:rsid w:val="7E745EB4"/>
    <w:rsid w:val="7E7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AppData\Roaming\kingsoft\office6\templates\download\ca18d299-8b4f-46f3-a47c-6b58ba53c5d7\&#20135;&#21697;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产品报价单.docx</Template>
  <Pages>1</Pages>
  <Words>173</Words>
  <Characters>176</Characters>
  <Lines>0</Lines>
  <Paragraphs>0</Paragraphs>
  <TotalTime>4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2023-06-08T00:38:00Z</dcterms:created>
  <dc:creator>阿铁</dc:creator>
  <cp:lastModifiedBy>阿铁</cp:lastModifiedBy>
  <dcterms:modified xsi:type="dcterms:W3CDTF">2026-04-03T03:33:20Z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v1.0_mb_pym7VDtCL/lvpa3psSs6kg==</vt:lpwstr>
  </property>
  <property fmtid="{D5CDD505-2E9C-101B-9397-08002B2CF9AE}" pid="4" name="ICV">
    <vt:lpwstr>7E7211A7864846A1B7B43BC908ECCF38_13</vt:lpwstr>
  </property>
  <property fmtid="{D5CDD505-2E9C-101B-9397-08002B2CF9AE}" pid="5" name="KSOTemplateDocerSaveRecord">
    <vt:lpwstr>eyJoZGlkIjoiMmMzM2FiNDcwZDMwYmRlZjQyMmQ0OGU3NTJkZGRjYjkiLCJ1c2VySWQiOiIyMTU2NTQzNzQifQ==</vt:lpwstr>
  </property>
</Properties>
</file>