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6F28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1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产品报价单</w:t>
      </w:r>
    </w:p>
    <w:p w14:paraId="09412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FAA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感谢贵司对我司科研楼做地面硬化及绿化项目的支持。若贵司有意愿和我司继续合作，请贵司对能供应的品项进行报价。</w:t>
      </w:r>
    </w:p>
    <w:p w14:paraId="1A40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E1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报价单位（盖章）：                             </w:t>
      </w:r>
    </w:p>
    <w:p w14:paraId="6CEDB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联系人及联系方式： </w:t>
      </w:r>
    </w:p>
    <w:p w14:paraId="232B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报价日期：                                 </w:t>
      </w:r>
    </w:p>
    <w:p w14:paraId="262D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一：产品报价表</w:t>
      </w:r>
    </w:p>
    <w:p w14:paraId="4898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718"/>
        <w:gridCol w:w="1975"/>
        <w:gridCol w:w="1118"/>
        <w:gridCol w:w="738"/>
        <w:gridCol w:w="1219"/>
        <w:gridCol w:w="1219"/>
        <w:gridCol w:w="777"/>
      </w:tblGrid>
      <w:tr w14:paraId="1513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A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7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6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C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  <w:p w14:paraId="556D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6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</w:p>
          <w:p w14:paraId="6DBAE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9E2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9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草皮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C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马尼拉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2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2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1A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F2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67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</w:tr>
      <w:tr w14:paraId="5C89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C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B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红叶石兰绿篱围墙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高1.8米-2米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3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20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22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8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9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D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商砼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6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1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1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E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E7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1F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A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A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B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挖机、振动棒、模具、板车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2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B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27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3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C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C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F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F0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E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B1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85C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8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D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6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路牙石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7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仿大理石0.75*0.25*0.12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D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E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E8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182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5C1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7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A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高1.8米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0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4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9E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A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2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C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D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3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高1.8米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5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0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54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6C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9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5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A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紫薇树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高1.8米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F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F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D3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7B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80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7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5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8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红叶石兰球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2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高1米，冠径1米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2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5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9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1C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62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B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4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C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253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E7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C2787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二：报价文件（逐页加盖单位公章）须包含：</w:t>
      </w:r>
    </w:p>
    <w:p w14:paraId="01B91CF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1.有效营业执照复印件；</w:t>
      </w:r>
    </w:p>
    <w:p w14:paraId="301C96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2.报价单。</w:t>
      </w:r>
    </w:p>
    <w:sectPr>
      <w:pgSz w:w="11906" w:h="16838"/>
      <w:pgMar w:top="840" w:right="1820" w:bottom="1440" w:left="18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csImhkaWQiOiI4NDI1NmEwMDY0NDE0NzJmODk2ZGU2MTlkMzlhMjVlNyIsInVzZXJDb3VudCI6M30="/>
  </w:docVars>
  <w:rsids>
    <w:rsidRoot w:val="48627DC2"/>
    <w:rsid w:val="01675734"/>
    <w:rsid w:val="021F6EA5"/>
    <w:rsid w:val="03B93DD0"/>
    <w:rsid w:val="06540256"/>
    <w:rsid w:val="08047A19"/>
    <w:rsid w:val="092A3E7A"/>
    <w:rsid w:val="0F4F3A83"/>
    <w:rsid w:val="149474CD"/>
    <w:rsid w:val="151E13E3"/>
    <w:rsid w:val="19A74E14"/>
    <w:rsid w:val="1BC56196"/>
    <w:rsid w:val="26D42EC0"/>
    <w:rsid w:val="271101BC"/>
    <w:rsid w:val="2725015F"/>
    <w:rsid w:val="27CF5926"/>
    <w:rsid w:val="29C35A47"/>
    <w:rsid w:val="2C467145"/>
    <w:rsid w:val="2C917FCE"/>
    <w:rsid w:val="2CF9108B"/>
    <w:rsid w:val="2E4A3E15"/>
    <w:rsid w:val="3137259C"/>
    <w:rsid w:val="36687282"/>
    <w:rsid w:val="36A738C6"/>
    <w:rsid w:val="38C84008"/>
    <w:rsid w:val="3A0448FF"/>
    <w:rsid w:val="3BF020FC"/>
    <w:rsid w:val="3C01540F"/>
    <w:rsid w:val="3CB23027"/>
    <w:rsid w:val="3F091696"/>
    <w:rsid w:val="422B5D33"/>
    <w:rsid w:val="43D32E35"/>
    <w:rsid w:val="48627DC2"/>
    <w:rsid w:val="4FF97B1E"/>
    <w:rsid w:val="51265BB2"/>
    <w:rsid w:val="51C32D91"/>
    <w:rsid w:val="522A0746"/>
    <w:rsid w:val="54ED3248"/>
    <w:rsid w:val="566A5F34"/>
    <w:rsid w:val="56F049FE"/>
    <w:rsid w:val="575E2652"/>
    <w:rsid w:val="57902224"/>
    <w:rsid w:val="58A84640"/>
    <w:rsid w:val="59AF7C58"/>
    <w:rsid w:val="59F818D5"/>
    <w:rsid w:val="5E2E6B2E"/>
    <w:rsid w:val="62344338"/>
    <w:rsid w:val="6306533D"/>
    <w:rsid w:val="666423FA"/>
    <w:rsid w:val="67EB5683"/>
    <w:rsid w:val="68130D49"/>
    <w:rsid w:val="6A081EA6"/>
    <w:rsid w:val="6B286A04"/>
    <w:rsid w:val="6F9F75DA"/>
    <w:rsid w:val="703C3DE6"/>
    <w:rsid w:val="72821FA3"/>
    <w:rsid w:val="74886046"/>
    <w:rsid w:val="76F46177"/>
    <w:rsid w:val="7859312D"/>
    <w:rsid w:val="79353D26"/>
    <w:rsid w:val="79551E1A"/>
    <w:rsid w:val="7C7E46D6"/>
    <w:rsid w:val="7E745EB4"/>
    <w:rsid w:val="7E7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AppData\Roaming\kingsoft\office6\templates\download\ca18d299-8b4f-46f3-a47c-6b58ba53c5d7\&#20135;&#21697;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产品报价单.docx</Template>
  <Pages>1</Pages>
  <Words>267</Words>
  <Characters>305</Characters>
  <Lines>0</Lines>
  <Paragraphs>0</Paragraphs>
  <TotalTime>6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2023-06-08T00:38:00Z</dcterms:created>
  <dc:creator>阿铁</dc:creator>
  <cp:lastModifiedBy>阿铁</cp:lastModifiedBy>
  <dcterms:modified xsi:type="dcterms:W3CDTF">2026-04-03T03:39:35Z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v1.0_mb_pym7VDtCL/lvpa3psSs6kg==</vt:lpwstr>
  </property>
  <property fmtid="{D5CDD505-2E9C-101B-9397-08002B2CF9AE}" pid="4" name="ICV">
    <vt:lpwstr>3E62E5BBB8DE4EFF884CF095101907A8_13</vt:lpwstr>
  </property>
  <property fmtid="{D5CDD505-2E9C-101B-9397-08002B2CF9AE}" pid="5" name="KSOTemplateDocerSaveRecord">
    <vt:lpwstr>eyJoZGlkIjoiMmMzM2FiNDcwZDMwYmRlZjQyMmQ0OGU3NTJkZGRjYjkiLCJ1c2VySWQiOiIyMTU2NTQzNzQifQ==</vt:lpwstr>
  </property>
</Properties>
</file>